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5CC50" w14:textId="1724918E" w:rsidR="004339E7" w:rsidRDefault="004339E7" w:rsidP="0039124B">
      <w:pPr>
        <w:spacing w:after="0" w:line="240" w:lineRule="auto"/>
        <w:jc w:val="center"/>
        <w:rPr>
          <w:b/>
          <w:sz w:val="32"/>
          <w:szCs w:val="32"/>
        </w:rPr>
      </w:pPr>
      <w:r w:rsidRPr="00936499">
        <w:rPr>
          <w:b/>
          <w:sz w:val="32"/>
          <w:szCs w:val="32"/>
        </w:rPr>
        <w:t>Construire les outils pour structurer sa pensée</w:t>
      </w:r>
      <w:r w:rsidR="0039124B" w:rsidRPr="00936499">
        <w:rPr>
          <w:b/>
          <w:sz w:val="32"/>
          <w:szCs w:val="32"/>
        </w:rPr>
        <w:t xml:space="preserve"> : </w:t>
      </w:r>
      <w:r w:rsidR="002B2344" w:rsidRPr="00936499">
        <w:rPr>
          <w:b/>
          <w:sz w:val="32"/>
          <w:szCs w:val="32"/>
        </w:rPr>
        <w:t>Explore</w:t>
      </w:r>
      <w:r w:rsidR="00936499">
        <w:rPr>
          <w:b/>
          <w:sz w:val="32"/>
          <w:szCs w:val="32"/>
        </w:rPr>
        <w:t xml:space="preserve">r </w:t>
      </w:r>
      <w:r w:rsidRPr="00936499">
        <w:rPr>
          <w:b/>
          <w:sz w:val="32"/>
          <w:szCs w:val="32"/>
        </w:rPr>
        <w:t xml:space="preserve">les </w:t>
      </w:r>
      <w:r w:rsidR="004A71B6" w:rsidRPr="00936499">
        <w:rPr>
          <w:b/>
          <w:sz w:val="32"/>
          <w:szCs w:val="32"/>
        </w:rPr>
        <w:t>GRANDEURS</w:t>
      </w:r>
    </w:p>
    <w:p w14:paraId="70F0A0CA" w14:textId="6EAD7BDD" w:rsidR="00936499" w:rsidRDefault="00936499" w:rsidP="0039124B">
      <w:pPr>
        <w:spacing w:after="0" w:line="240" w:lineRule="auto"/>
        <w:jc w:val="center"/>
        <w:rPr>
          <w:b/>
          <w:sz w:val="32"/>
          <w:szCs w:val="32"/>
        </w:rPr>
      </w:pPr>
    </w:p>
    <w:p w14:paraId="1039BEAD" w14:textId="0531E4E8" w:rsidR="0068431A" w:rsidRDefault="0068431A" w:rsidP="0068431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Lien vers le drive pour </w:t>
      </w:r>
      <w:hyperlink r:id="rId4" w:history="1">
        <w:r w:rsidRPr="00591EAE">
          <w:rPr>
            <w:rStyle w:val="Lienhypertexte"/>
            <w:b/>
            <w:sz w:val="28"/>
            <w:szCs w:val="28"/>
          </w:rPr>
          <w:t>accéder aux activités</w:t>
        </w:r>
      </w:hyperlink>
      <w:r>
        <w:rPr>
          <w:b/>
          <w:sz w:val="28"/>
          <w:szCs w:val="28"/>
        </w:rPr>
        <w:t xml:space="preserve"> (se reporter aux numéros)</w:t>
      </w:r>
    </w:p>
    <w:p w14:paraId="1075BF54" w14:textId="77777777" w:rsidR="0068431A" w:rsidRDefault="0068431A" w:rsidP="0039124B">
      <w:pPr>
        <w:spacing w:after="0" w:line="240" w:lineRule="auto"/>
        <w:jc w:val="center"/>
        <w:rPr>
          <w:b/>
          <w:sz w:val="32"/>
          <w:szCs w:val="32"/>
        </w:rPr>
      </w:pPr>
    </w:p>
    <w:p w14:paraId="64A6D104" w14:textId="77777777" w:rsidR="0068431A" w:rsidRPr="00936499" w:rsidRDefault="0068431A" w:rsidP="0039124B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Grilledutableau"/>
        <w:tblW w:w="15313" w:type="dxa"/>
        <w:tblInd w:w="-601" w:type="dxa"/>
        <w:tblLook w:val="04A0" w:firstRow="1" w:lastRow="0" w:firstColumn="1" w:lastColumn="0" w:noHBand="0" w:noVBand="1"/>
      </w:tblPr>
      <w:tblGrid>
        <w:gridCol w:w="2723"/>
        <w:gridCol w:w="9611"/>
        <w:gridCol w:w="1162"/>
        <w:gridCol w:w="992"/>
        <w:gridCol w:w="825"/>
      </w:tblGrid>
      <w:tr w:rsidR="000573A5" w:rsidRPr="00936499" w14:paraId="772E57E1" w14:textId="77777777" w:rsidTr="00936499">
        <w:trPr>
          <w:trHeight w:val="256"/>
        </w:trPr>
        <w:tc>
          <w:tcPr>
            <w:tcW w:w="2723" w:type="dxa"/>
            <w:vAlign w:val="center"/>
          </w:tcPr>
          <w:p w14:paraId="04CA7596" w14:textId="6A719D68" w:rsidR="000573A5" w:rsidRPr="00936499" w:rsidRDefault="001C0A57" w:rsidP="00223707">
            <w:pPr>
              <w:jc w:val="both"/>
              <w:rPr>
                <w:rFonts w:cstheme="minorHAnsi"/>
                <w:sz w:val="32"/>
                <w:szCs w:val="32"/>
              </w:rPr>
            </w:pPr>
            <w:r w:rsidRPr="00936499">
              <w:rPr>
                <w:rFonts w:cstheme="minorHAnsi"/>
                <w:b/>
                <w:sz w:val="32"/>
                <w:szCs w:val="32"/>
              </w:rPr>
              <w:t>C</w:t>
            </w:r>
            <w:r w:rsidR="000573A5" w:rsidRPr="00936499">
              <w:rPr>
                <w:rFonts w:cstheme="minorHAnsi"/>
                <w:b/>
                <w:sz w:val="32"/>
                <w:szCs w:val="32"/>
              </w:rPr>
              <w:t>ompétences</w:t>
            </w:r>
          </w:p>
        </w:tc>
        <w:tc>
          <w:tcPr>
            <w:tcW w:w="9611" w:type="dxa"/>
            <w:vAlign w:val="center"/>
          </w:tcPr>
          <w:p w14:paraId="5A3A6707" w14:textId="5D7BF15C" w:rsidR="000573A5" w:rsidRPr="00936499" w:rsidRDefault="000573A5" w:rsidP="0022370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36499">
              <w:rPr>
                <w:rFonts w:cstheme="minorHAnsi"/>
                <w:b/>
                <w:sz w:val="32"/>
                <w:szCs w:val="32"/>
              </w:rPr>
              <w:t xml:space="preserve">Activités </w:t>
            </w:r>
          </w:p>
        </w:tc>
        <w:tc>
          <w:tcPr>
            <w:tcW w:w="1162" w:type="dxa"/>
            <w:vAlign w:val="center"/>
          </w:tcPr>
          <w:p w14:paraId="553C94F6" w14:textId="64B27031" w:rsidR="000573A5" w:rsidRPr="00936499" w:rsidRDefault="000573A5" w:rsidP="002237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36499">
              <w:rPr>
                <w:rFonts w:cstheme="minorHAnsi"/>
                <w:b/>
                <w:sz w:val="28"/>
                <w:szCs w:val="28"/>
              </w:rPr>
              <w:t>TPS/PS</w:t>
            </w:r>
          </w:p>
        </w:tc>
        <w:tc>
          <w:tcPr>
            <w:tcW w:w="992" w:type="dxa"/>
            <w:vAlign w:val="center"/>
          </w:tcPr>
          <w:p w14:paraId="51032757" w14:textId="149F4E71" w:rsidR="000573A5" w:rsidRPr="00936499" w:rsidRDefault="000573A5" w:rsidP="002237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36499">
              <w:rPr>
                <w:rFonts w:cstheme="minorHAnsi"/>
                <w:b/>
                <w:sz w:val="28"/>
                <w:szCs w:val="28"/>
              </w:rPr>
              <w:t>MS</w:t>
            </w:r>
          </w:p>
        </w:tc>
        <w:tc>
          <w:tcPr>
            <w:tcW w:w="825" w:type="dxa"/>
            <w:vAlign w:val="center"/>
          </w:tcPr>
          <w:p w14:paraId="7D282AC8" w14:textId="5D94E271" w:rsidR="000573A5" w:rsidRPr="00936499" w:rsidRDefault="000573A5" w:rsidP="002237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36499">
              <w:rPr>
                <w:rFonts w:cstheme="minorHAnsi"/>
                <w:b/>
                <w:sz w:val="28"/>
                <w:szCs w:val="28"/>
              </w:rPr>
              <w:t>GS</w:t>
            </w:r>
          </w:p>
        </w:tc>
      </w:tr>
      <w:tr w:rsidR="00B642BE" w:rsidRPr="00936499" w14:paraId="35A9C6BA" w14:textId="77777777" w:rsidTr="00936499">
        <w:trPr>
          <w:trHeight w:val="402"/>
        </w:trPr>
        <w:tc>
          <w:tcPr>
            <w:tcW w:w="2723" w:type="dxa"/>
            <w:vMerge w:val="restart"/>
            <w:vAlign w:val="center"/>
          </w:tcPr>
          <w:p w14:paraId="5231316F" w14:textId="22E82B56" w:rsidR="00B642BE" w:rsidRPr="00936499" w:rsidRDefault="00B642BE" w:rsidP="00936499">
            <w:pPr>
              <w:rPr>
                <w:rFonts w:cstheme="minorHAnsi"/>
                <w:sz w:val="28"/>
                <w:szCs w:val="28"/>
              </w:rPr>
            </w:pPr>
            <w:r w:rsidRPr="00936499">
              <w:rPr>
                <w:rFonts w:cstheme="minorHAnsi"/>
                <w:sz w:val="28"/>
                <w:szCs w:val="28"/>
              </w:rPr>
              <w:t xml:space="preserve">Classer ou ranger des objets selon </w:t>
            </w:r>
            <w:r w:rsidRPr="00936499">
              <w:rPr>
                <w:rFonts w:cstheme="minorHAnsi"/>
                <w:b/>
                <w:sz w:val="28"/>
                <w:szCs w:val="28"/>
              </w:rPr>
              <w:t>un critère de longueur</w:t>
            </w:r>
            <w:r w:rsidRPr="00936499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4DADB439" w14:textId="5231084F" w:rsidR="00B642BE" w:rsidRPr="00936499" w:rsidRDefault="00B642BE" w:rsidP="00F62866">
            <w:pPr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1 Bataille longueurs</w:t>
            </w:r>
          </w:p>
        </w:tc>
        <w:tc>
          <w:tcPr>
            <w:tcW w:w="1162" w:type="dxa"/>
            <w:vAlign w:val="center"/>
          </w:tcPr>
          <w:p w14:paraId="43CA8323" w14:textId="1BBA6F11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15A86F" w14:textId="3E1898C3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25" w:type="dxa"/>
            <w:vAlign w:val="center"/>
          </w:tcPr>
          <w:p w14:paraId="1DC2C90C" w14:textId="50A9576A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B642BE" w:rsidRPr="00936499" w14:paraId="176BBD3D" w14:textId="77777777" w:rsidTr="00936499">
        <w:trPr>
          <w:trHeight w:val="402"/>
        </w:trPr>
        <w:tc>
          <w:tcPr>
            <w:tcW w:w="2723" w:type="dxa"/>
            <w:vMerge/>
            <w:vAlign w:val="center"/>
          </w:tcPr>
          <w:p w14:paraId="2F7DDA04" w14:textId="77777777" w:rsidR="00B642BE" w:rsidRPr="00936499" w:rsidRDefault="00B642BE" w:rsidP="009364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0A2199D5" w14:textId="4CDF78A9" w:rsidR="00B642BE" w:rsidRPr="00936499" w:rsidRDefault="00B642BE" w:rsidP="00F62866">
            <w:pPr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7 Séquence longueurs 1       Séquence longueurs 2     Séquence longueurs 3    Séquence longueurs ANNEXES</w:t>
            </w:r>
          </w:p>
        </w:tc>
        <w:tc>
          <w:tcPr>
            <w:tcW w:w="1162" w:type="dxa"/>
            <w:vAlign w:val="center"/>
          </w:tcPr>
          <w:p w14:paraId="57021EF4" w14:textId="444C12A2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6A5162" w14:textId="2E33D28A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25" w:type="dxa"/>
            <w:vAlign w:val="center"/>
          </w:tcPr>
          <w:p w14:paraId="1A2D1F0B" w14:textId="102D2010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42BE" w:rsidRPr="00936499" w14:paraId="345E2E8D" w14:textId="77777777" w:rsidTr="00936499">
        <w:trPr>
          <w:trHeight w:val="402"/>
        </w:trPr>
        <w:tc>
          <w:tcPr>
            <w:tcW w:w="2723" w:type="dxa"/>
            <w:vMerge/>
            <w:vAlign w:val="center"/>
          </w:tcPr>
          <w:p w14:paraId="1B4784C2" w14:textId="77777777" w:rsidR="00B642BE" w:rsidRPr="00936499" w:rsidRDefault="00B642BE" w:rsidP="009364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21BCD7C7" w14:textId="41CABA54" w:rsidR="00B642BE" w:rsidRPr="00936499" w:rsidRDefault="00B642BE" w:rsidP="00F62866">
            <w:pPr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10 Séquence Comparer, ranger des objets</w:t>
            </w:r>
          </w:p>
        </w:tc>
        <w:tc>
          <w:tcPr>
            <w:tcW w:w="1162" w:type="dxa"/>
            <w:tcBorders>
              <w:bottom w:val="single" w:sz="4" w:space="0" w:color="000000" w:themeColor="text1"/>
            </w:tcBorders>
            <w:vAlign w:val="center"/>
          </w:tcPr>
          <w:p w14:paraId="7944B702" w14:textId="195B0428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C2DC395" w14:textId="77777777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000000" w:themeColor="text1"/>
            </w:tcBorders>
            <w:vAlign w:val="center"/>
          </w:tcPr>
          <w:p w14:paraId="44E42E11" w14:textId="6B42B5C8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42BE" w:rsidRPr="00936499" w14:paraId="1089D19B" w14:textId="77777777" w:rsidTr="00936499">
        <w:trPr>
          <w:trHeight w:val="402"/>
        </w:trPr>
        <w:tc>
          <w:tcPr>
            <w:tcW w:w="2723" w:type="dxa"/>
            <w:vMerge/>
            <w:vAlign w:val="center"/>
          </w:tcPr>
          <w:p w14:paraId="6AC1C78D" w14:textId="77777777" w:rsidR="00B642BE" w:rsidRPr="00936499" w:rsidRDefault="00B642BE" w:rsidP="009364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27114CBB" w14:textId="6698AA45" w:rsidR="00B642BE" w:rsidRPr="00936499" w:rsidRDefault="00B642BE" w:rsidP="00F62866">
            <w:pPr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11 Séquence Mesurer des longueurs</w:t>
            </w:r>
          </w:p>
        </w:tc>
        <w:tc>
          <w:tcPr>
            <w:tcW w:w="1162" w:type="dxa"/>
            <w:tcBorders>
              <w:bottom w:val="single" w:sz="4" w:space="0" w:color="000000" w:themeColor="text1"/>
            </w:tcBorders>
            <w:vAlign w:val="center"/>
          </w:tcPr>
          <w:p w14:paraId="5DB979F9" w14:textId="34B47090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2F892FB5" w14:textId="77777777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000000" w:themeColor="text1"/>
            </w:tcBorders>
            <w:vAlign w:val="center"/>
          </w:tcPr>
          <w:p w14:paraId="3CF7FBF6" w14:textId="09C8FA8D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B642BE" w:rsidRPr="00936499" w14:paraId="3253730B" w14:textId="77777777" w:rsidTr="00936499">
        <w:trPr>
          <w:trHeight w:val="402"/>
        </w:trPr>
        <w:tc>
          <w:tcPr>
            <w:tcW w:w="2723" w:type="dxa"/>
            <w:vMerge/>
            <w:vAlign w:val="center"/>
          </w:tcPr>
          <w:p w14:paraId="05E820DD" w14:textId="77777777" w:rsidR="00B642BE" w:rsidRPr="00936499" w:rsidRDefault="00B642BE" w:rsidP="009364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35416FF7" w14:textId="1555D03D" w:rsidR="00B642BE" w:rsidRPr="00936499" w:rsidRDefault="00B642BE" w:rsidP="00F62866">
            <w:pPr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12 Dossier sur les longueurs</w:t>
            </w:r>
          </w:p>
        </w:tc>
        <w:tc>
          <w:tcPr>
            <w:tcW w:w="1162" w:type="dxa"/>
            <w:tcBorders>
              <w:bottom w:val="single" w:sz="4" w:space="0" w:color="000000" w:themeColor="text1"/>
            </w:tcBorders>
            <w:vAlign w:val="center"/>
          </w:tcPr>
          <w:p w14:paraId="2A711A9E" w14:textId="18227666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016E89A" w14:textId="7D24F068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25" w:type="dxa"/>
            <w:tcBorders>
              <w:bottom w:val="single" w:sz="4" w:space="0" w:color="000000" w:themeColor="text1"/>
            </w:tcBorders>
            <w:vAlign w:val="center"/>
          </w:tcPr>
          <w:p w14:paraId="19E6478C" w14:textId="0D27BF52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B642BE" w:rsidRPr="00936499" w14:paraId="2AD03E59" w14:textId="77777777" w:rsidTr="00936499">
        <w:trPr>
          <w:trHeight w:val="402"/>
        </w:trPr>
        <w:tc>
          <w:tcPr>
            <w:tcW w:w="2723" w:type="dxa"/>
            <w:vMerge/>
            <w:vAlign w:val="center"/>
          </w:tcPr>
          <w:p w14:paraId="3813D5FF" w14:textId="77777777" w:rsidR="00B642BE" w:rsidRPr="00936499" w:rsidRDefault="00B642BE" w:rsidP="009364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6C057119" w14:textId="77777777" w:rsidR="00B642BE" w:rsidRPr="00936499" w:rsidRDefault="00B642BE" w:rsidP="00F628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000000" w:themeColor="text1"/>
            </w:tcBorders>
            <w:vAlign w:val="center"/>
          </w:tcPr>
          <w:p w14:paraId="27D0C7A4" w14:textId="77777777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0F87A64A" w14:textId="77777777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000000" w:themeColor="text1"/>
            </w:tcBorders>
            <w:vAlign w:val="center"/>
          </w:tcPr>
          <w:p w14:paraId="620311D7" w14:textId="77777777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42BE" w:rsidRPr="00936499" w14:paraId="64BD037B" w14:textId="77777777" w:rsidTr="00936499">
        <w:trPr>
          <w:trHeight w:val="402"/>
        </w:trPr>
        <w:tc>
          <w:tcPr>
            <w:tcW w:w="272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064AC84" w14:textId="77777777" w:rsidR="00B642BE" w:rsidRPr="00936499" w:rsidRDefault="00B642BE" w:rsidP="009364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713B07C3" w14:textId="77777777" w:rsidR="00B642BE" w:rsidRPr="00936499" w:rsidRDefault="00B642BE" w:rsidP="00F628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000000" w:themeColor="text1"/>
            </w:tcBorders>
            <w:vAlign w:val="center"/>
          </w:tcPr>
          <w:p w14:paraId="00A5AC72" w14:textId="77777777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6ED53467" w14:textId="77777777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000000" w:themeColor="text1"/>
            </w:tcBorders>
            <w:vAlign w:val="center"/>
          </w:tcPr>
          <w:p w14:paraId="04484CF5" w14:textId="77777777" w:rsidR="00B642BE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2866" w:rsidRPr="00936499" w14:paraId="69464FAC" w14:textId="77777777" w:rsidTr="00936499">
        <w:trPr>
          <w:trHeight w:val="436"/>
        </w:trPr>
        <w:tc>
          <w:tcPr>
            <w:tcW w:w="2723" w:type="dxa"/>
            <w:vMerge w:val="restart"/>
            <w:vAlign w:val="center"/>
          </w:tcPr>
          <w:p w14:paraId="26CBED43" w14:textId="5A556C07" w:rsidR="00F62866" w:rsidRPr="00936499" w:rsidRDefault="00F62866" w:rsidP="00936499">
            <w:pPr>
              <w:rPr>
                <w:rFonts w:cstheme="minorHAnsi"/>
                <w:sz w:val="28"/>
                <w:szCs w:val="28"/>
              </w:rPr>
            </w:pPr>
            <w:r w:rsidRPr="00936499">
              <w:rPr>
                <w:rFonts w:cstheme="minorHAnsi"/>
                <w:sz w:val="28"/>
                <w:szCs w:val="28"/>
              </w:rPr>
              <w:t xml:space="preserve">Classer ou ranger des objets selon </w:t>
            </w:r>
            <w:r w:rsidRPr="00936499">
              <w:rPr>
                <w:rFonts w:cstheme="minorHAnsi"/>
                <w:b/>
                <w:sz w:val="28"/>
                <w:szCs w:val="28"/>
              </w:rPr>
              <w:t>un critère de masse</w:t>
            </w: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259DF930" w14:textId="7F76F6E6" w:rsidR="00F62866" w:rsidRPr="00936499" w:rsidRDefault="00B642BE" w:rsidP="00F62866">
            <w:pPr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 xml:space="preserve">3 </w:t>
            </w:r>
            <w:r w:rsidR="000B2142" w:rsidRPr="00936499">
              <w:rPr>
                <w:rFonts w:cstheme="minorHAnsi"/>
                <w:sz w:val="24"/>
                <w:szCs w:val="24"/>
              </w:rPr>
              <w:t>séquence Comparer et ranger des objets selon leur masse</w:t>
            </w:r>
          </w:p>
        </w:tc>
        <w:tc>
          <w:tcPr>
            <w:tcW w:w="1162" w:type="dxa"/>
            <w:vAlign w:val="center"/>
          </w:tcPr>
          <w:p w14:paraId="36794A4D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242A89" w14:textId="5F815F5C" w:rsidR="00F62866" w:rsidRPr="00936499" w:rsidRDefault="000B2142" w:rsidP="00936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25" w:type="dxa"/>
            <w:vAlign w:val="center"/>
          </w:tcPr>
          <w:p w14:paraId="3DA7C8FD" w14:textId="36E3824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2866" w:rsidRPr="00936499" w14:paraId="19FAA97B" w14:textId="77777777" w:rsidTr="00936499">
        <w:trPr>
          <w:trHeight w:val="414"/>
        </w:trPr>
        <w:tc>
          <w:tcPr>
            <w:tcW w:w="2723" w:type="dxa"/>
            <w:vMerge/>
            <w:vAlign w:val="center"/>
          </w:tcPr>
          <w:p w14:paraId="6B477215" w14:textId="77777777" w:rsidR="00F62866" w:rsidRPr="00936499" w:rsidRDefault="00F62866" w:rsidP="009364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2EF07203" w14:textId="60580D75" w:rsidR="00F62866" w:rsidRPr="00936499" w:rsidRDefault="00B642BE" w:rsidP="00F62866">
            <w:pPr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6 Séquence les masses</w:t>
            </w:r>
          </w:p>
        </w:tc>
        <w:tc>
          <w:tcPr>
            <w:tcW w:w="1162" w:type="dxa"/>
            <w:vAlign w:val="center"/>
          </w:tcPr>
          <w:p w14:paraId="53E535B0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4986FE" w14:textId="19B5CDC4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76F2BF4" w14:textId="2D09357F" w:rsidR="00F62866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F62866" w:rsidRPr="00936499" w14:paraId="439BF7F5" w14:textId="77777777" w:rsidTr="00936499">
        <w:trPr>
          <w:trHeight w:val="415"/>
        </w:trPr>
        <w:tc>
          <w:tcPr>
            <w:tcW w:w="2723" w:type="dxa"/>
            <w:vMerge/>
            <w:vAlign w:val="center"/>
          </w:tcPr>
          <w:p w14:paraId="53720E33" w14:textId="77777777" w:rsidR="00F62866" w:rsidRPr="00936499" w:rsidRDefault="00F62866" w:rsidP="009364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5997ACF1" w14:textId="26AE0F96" w:rsidR="00F62866" w:rsidRPr="00936499" w:rsidRDefault="00F62866" w:rsidP="00F628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EE8AC1A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1F523F" w14:textId="34A7DBF5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D4D53F1" w14:textId="12D947E5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2866" w:rsidRPr="00936499" w14:paraId="7C484860" w14:textId="77777777" w:rsidTr="00936499">
        <w:trPr>
          <w:trHeight w:val="410"/>
        </w:trPr>
        <w:tc>
          <w:tcPr>
            <w:tcW w:w="2723" w:type="dxa"/>
            <w:vMerge/>
            <w:vAlign w:val="center"/>
          </w:tcPr>
          <w:p w14:paraId="518453C9" w14:textId="77777777" w:rsidR="00F62866" w:rsidRPr="00936499" w:rsidRDefault="00F62866" w:rsidP="009364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5C8F216E" w14:textId="7E98AF33" w:rsidR="00F62866" w:rsidRPr="00936499" w:rsidRDefault="00F62866" w:rsidP="00F628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EECE413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F66CAC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D734F4E" w14:textId="3CD3A850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2866" w:rsidRPr="00936499" w14:paraId="32E4C5E6" w14:textId="77777777" w:rsidTr="00936499">
        <w:trPr>
          <w:trHeight w:val="427"/>
        </w:trPr>
        <w:tc>
          <w:tcPr>
            <w:tcW w:w="2723" w:type="dxa"/>
            <w:vMerge/>
            <w:vAlign w:val="center"/>
          </w:tcPr>
          <w:p w14:paraId="7C0D8C93" w14:textId="77777777" w:rsidR="00F62866" w:rsidRPr="00936499" w:rsidRDefault="00F62866" w:rsidP="009364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2ED6CD6D" w14:textId="42864332" w:rsidR="00F62866" w:rsidRPr="00936499" w:rsidRDefault="00F62866" w:rsidP="00F628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0C5AFF66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0494F8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CFB7381" w14:textId="0CC56908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2866" w:rsidRPr="00936499" w14:paraId="3EDA3951" w14:textId="77777777" w:rsidTr="00936499">
        <w:trPr>
          <w:trHeight w:val="419"/>
        </w:trPr>
        <w:tc>
          <w:tcPr>
            <w:tcW w:w="2723" w:type="dxa"/>
            <w:vMerge w:val="restart"/>
            <w:vAlign w:val="center"/>
          </w:tcPr>
          <w:p w14:paraId="12E67ED5" w14:textId="1A1E321F" w:rsidR="00F62866" w:rsidRPr="00936499" w:rsidRDefault="00F62866" w:rsidP="00936499">
            <w:pPr>
              <w:rPr>
                <w:rFonts w:cstheme="minorHAnsi"/>
                <w:sz w:val="28"/>
                <w:szCs w:val="28"/>
              </w:rPr>
            </w:pPr>
            <w:r w:rsidRPr="00936499">
              <w:rPr>
                <w:rFonts w:cstheme="minorHAnsi"/>
                <w:sz w:val="28"/>
                <w:szCs w:val="28"/>
              </w:rPr>
              <w:t xml:space="preserve">Classer ou ranger des objets selon </w:t>
            </w:r>
            <w:r w:rsidRPr="00936499">
              <w:rPr>
                <w:rFonts w:cstheme="minorHAnsi"/>
                <w:b/>
                <w:sz w:val="28"/>
                <w:szCs w:val="28"/>
              </w:rPr>
              <w:t>un critère de contenance</w:t>
            </w: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5B0A3F09" w14:textId="75B86E4D" w:rsidR="00F62866" w:rsidRPr="00936499" w:rsidRDefault="00B642BE" w:rsidP="00F62866">
            <w:pPr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 xml:space="preserve">5 </w:t>
            </w:r>
            <w:r w:rsidR="000B2142" w:rsidRPr="00936499">
              <w:rPr>
                <w:rFonts w:cstheme="minorHAnsi"/>
                <w:sz w:val="24"/>
                <w:szCs w:val="24"/>
              </w:rPr>
              <w:t>Séquence : Lequel contient le plus ?</w:t>
            </w:r>
          </w:p>
        </w:tc>
        <w:tc>
          <w:tcPr>
            <w:tcW w:w="1162" w:type="dxa"/>
            <w:vAlign w:val="center"/>
          </w:tcPr>
          <w:p w14:paraId="61F34287" w14:textId="38BEB7DD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4C1B52" w14:textId="3F201027" w:rsidR="00F62866" w:rsidRPr="00936499" w:rsidRDefault="000B2142" w:rsidP="00936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25" w:type="dxa"/>
            <w:vAlign w:val="center"/>
          </w:tcPr>
          <w:p w14:paraId="01A07C94" w14:textId="1B9FF128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2866" w:rsidRPr="00936499" w14:paraId="67A2AAEC" w14:textId="77777777" w:rsidTr="00936499">
        <w:trPr>
          <w:trHeight w:val="411"/>
        </w:trPr>
        <w:tc>
          <w:tcPr>
            <w:tcW w:w="2723" w:type="dxa"/>
            <w:vMerge/>
            <w:vAlign w:val="center"/>
          </w:tcPr>
          <w:p w14:paraId="10838C86" w14:textId="77777777" w:rsidR="00F62866" w:rsidRPr="00936499" w:rsidRDefault="00F62866" w:rsidP="00F6286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21B2B145" w14:textId="44F53BE6" w:rsidR="00F62866" w:rsidRPr="00936499" w:rsidRDefault="00B642BE" w:rsidP="00F62866">
            <w:pPr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4 Séquence les volumes</w:t>
            </w:r>
          </w:p>
        </w:tc>
        <w:tc>
          <w:tcPr>
            <w:tcW w:w="1162" w:type="dxa"/>
            <w:vAlign w:val="center"/>
          </w:tcPr>
          <w:p w14:paraId="792D87EB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C43130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D0C83DD" w14:textId="0F07CA96" w:rsidR="00F62866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F62866" w:rsidRPr="00936499" w14:paraId="1A3255EB" w14:textId="77777777" w:rsidTr="00936499">
        <w:trPr>
          <w:trHeight w:val="402"/>
        </w:trPr>
        <w:tc>
          <w:tcPr>
            <w:tcW w:w="2723" w:type="dxa"/>
            <w:vMerge/>
            <w:vAlign w:val="center"/>
          </w:tcPr>
          <w:p w14:paraId="66840629" w14:textId="77777777" w:rsidR="00F62866" w:rsidRPr="00936499" w:rsidRDefault="00F62866" w:rsidP="00F6286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71ED3858" w14:textId="09458A61" w:rsidR="00F62866" w:rsidRPr="00936499" w:rsidRDefault="00B642BE" w:rsidP="00F62866">
            <w:pPr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8 Séquence les contenance</w:t>
            </w:r>
            <w:r w:rsidR="00936499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162" w:type="dxa"/>
            <w:vAlign w:val="center"/>
          </w:tcPr>
          <w:p w14:paraId="79B3FCFB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FD1130" w14:textId="6C0EE017" w:rsidR="00F62866" w:rsidRPr="00936499" w:rsidRDefault="00B642BE" w:rsidP="00936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499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825" w:type="dxa"/>
            <w:vAlign w:val="center"/>
          </w:tcPr>
          <w:p w14:paraId="08ED6A93" w14:textId="5CC12BA3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2866" w:rsidRPr="00936499" w14:paraId="19F85BFB" w14:textId="77777777" w:rsidTr="00936499">
        <w:trPr>
          <w:trHeight w:val="422"/>
        </w:trPr>
        <w:tc>
          <w:tcPr>
            <w:tcW w:w="2723" w:type="dxa"/>
            <w:vMerge/>
            <w:vAlign w:val="center"/>
          </w:tcPr>
          <w:p w14:paraId="1816D2E5" w14:textId="77777777" w:rsidR="00F62866" w:rsidRPr="00936499" w:rsidRDefault="00F62866" w:rsidP="00F6286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3EA54959" w14:textId="77777777" w:rsidR="00F62866" w:rsidRPr="00936499" w:rsidRDefault="00F62866" w:rsidP="00F628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08468C17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78F7A5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5A41E8C" w14:textId="380A901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2866" w:rsidRPr="00936499" w14:paraId="7D1C29FC" w14:textId="77777777" w:rsidTr="00936499">
        <w:trPr>
          <w:trHeight w:val="415"/>
        </w:trPr>
        <w:tc>
          <w:tcPr>
            <w:tcW w:w="272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7ED70E4" w14:textId="77777777" w:rsidR="00F62866" w:rsidRPr="00936499" w:rsidRDefault="00F62866" w:rsidP="00F6286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11" w:type="dxa"/>
            <w:tcBorders>
              <w:bottom w:val="single" w:sz="4" w:space="0" w:color="000000" w:themeColor="text1"/>
            </w:tcBorders>
            <w:vAlign w:val="center"/>
          </w:tcPr>
          <w:p w14:paraId="1B10CA53" w14:textId="77777777" w:rsidR="00F62866" w:rsidRPr="00936499" w:rsidRDefault="00F62866" w:rsidP="00F628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000000" w:themeColor="text1"/>
            </w:tcBorders>
            <w:vAlign w:val="center"/>
          </w:tcPr>
          <w:p w14:paraId="70952059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2406E84D" w14:textId="77777777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000000" w:themeColor="text1"/>
            </w:tcBorders>
            <w:vAlign w:val="center"/>
          </w:tcPr>
          <w:p w14:paraId="10BDE5B1" w14:textId="522856C2" w:rsidR="00F62866" w:rsidRPr="00936499" w:rsidRDefault="00F62866" w:rsidP="009364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8A910BE" w14:textId="77777777" w:rsidR="0068130C" w:rsidRPr="00936499" w:rsidRDefault="0068130C" w:rsidP="00C8046E">
      <w:pPr>
        <w:spacing w:after="0" w:line="240" w:lineRule="auto"/>
        <w:rPr>
          <w:rFonts w:cstheme="minorHAnsi"/>
          <w:b/>
          <w:sz w:val="40"/>
          <w:szCs w:val="40"/>
        </w:rPr>
      </w:pPr>
    </w:p>
    <w:p w14:paraId="5704695D" w14:textId="5F4AF537" w:rsidR="00966512" w:rsidRDefault="00966512" w:rsidP="00C8046E">
      <w:pPr>
        <w:spacing w:after="0" w:line="240" w:lineRule="auto"/>
        <w:rPr>
          <w:sz w:val="24"/>
          <w:szCs w:val="24"/>
        </w:rPr>
      </w:pPr>
    </w:p>
    <w:p w14:paraId="59AE366A" w14:textId="6C043989" w:rsidR="00966512" w:rsidRDefault="00966512" w:rsidP="00C8046E">
      <w:pPr>
        <w:spacing w:after="0" w:line="240" w:lineRule="auto"/>
        <w:rPr>
          <w:sz w:val="24"/>
          <w:szCs w:val="24"/>
        </w:rPr>
      </w:pPr>
      <w:bookmarkStart w:id="0" w:name="_Hlk41392310"/>
      <w:r>
        <w:rPr>
          <w:sz w:val="24"/>
          <w:szCs w:val="24"/>
        </w:rPr>
        <w:t>De nombreux jeux sur les formes et grandeurs</w:t>
      </w:r>
    </w:p>
    <w:p w14:paraId="0D2C7692" w14:textId="1B1A5F0F" w:rsidR="00966512" w:rsidRDefault="0068431A" w:rsidP="00C8046E">
      <w:pPr>
        <w:spacing w:after="0" w:line="240" w:lineRule="auto"/>
        <w:rPr>
          <w:sz w:val="24"/>
          <w:szCs w:val="24"/>
        </w:rPr>
      </w:pPr>
      <w:hyperlink r:id="rId5" w:history="1">
        <w:r w:rsidR="00966512" w:rsidRPr="00966512">
          <w:rPr>
            <w:color w:val="0000FF"/>
            <w:u w:val="single"/>
          </w:rPr>
          <w:t>http://www.ac-grenoble.fr/savoie/pedagogie/docs_pedas/formes_grandeurs_maternelle/index.php?num=1157</w:t>
        </w:r>
      </w:hyperlink>
      <w:bookmarkEnd w:id="0"/>
    </w:p>
    <w:sectPr w:rsidR="00966512" w:rsidSect="0039124B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16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05C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3A5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3DE3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0C4A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0F05"/>
    <w:rsid w:val="000B1B61"/>
    <w:rsid w:val="000B2142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D5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2239"/>
    <w:rsid w:val="0011388B"/>
    <w:rsid w:val="00114D45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1BED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8785E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A57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29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07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2344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24B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07197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39E7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1B6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94C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25AD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130C"/>
    <w:rsid w:val="00683B19"/>
    <w:rsid w:val="0068431A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0C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45E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32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6C21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864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9CB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6499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6512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56EAB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08B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1E7E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2BE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1D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3EEE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462"/>
    <w:rsid w:val="00C17992"/>
    <w:rsid w:val="00C215F7"/>
    <w:rsid w:val="00C22D96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46E"/>
    <w:rsid w:val="00C80689"/>
    <w:rsid w:val="00C81217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A7913"/>
    <w:rsid w:val="00CB1D8C"/>
    <w:rsid w:val="00CB29F5"/>
    <w:rsid w:val="00CB2B60"/>
    <w:rsid w:val="00CB34A6"/>
    <w:rsid w:val="00CB410A"/>
    <w:rsid w:val="00CB4463"/>
    <w:rsid w:val="00CB4F38"/>
    <w:rsid w:val="00CB50A0"/>
    <w:rsid w:val="00CB60B4"/>
    <w:rsid w:val="00CB66A0"/>
    <w:rsid w:val="00CB6953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2F2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2F3D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3E0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1D8B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6090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2866"/>
    <w:rsid w:val="00F63817"/>
    <w:rsid w:val="00F67F74"/>
    <w:rsid w:val="00F70016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FCD5"/>
  <w15:docId w15:val="{50CECEF2-F6EF-46DA-9FA9-9BC0B97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3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E71D8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1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-grenoble.fr/savoie/pedagogie/docs_pedas/formes_grandeurs_maternelle/index.php?num=1157" TargetMode="External"/><Relationship Id="rId4" Type="http://schemas.openxmlformats.org/officeDocument/2006/relationships/hyperlink" Target="https://drive.google.com/drive/folders/1osqFMeqnOFmwFReS1ypP42iIKzQc682J?usp=shar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CP%20mater%2002%2016\Dakar%201\Formes%20et%20grandeurs\COPSP%20(formes)%20programm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COPSP (formes) programmation</Template>
  <TotalTime>214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serge levaufre</cp:lastModifiedBy>
  <cp:revision>8</cp:revision>
  <dcterms:created xsi:type="dcterms:W3CDTF">2020-05-25T14:08:00Z</dcterms:created>
  <dcterms:modified xsi:type="dcterms:W3CDTF">2020-05-27T20:57:00Z</dcterms:modified>
</cp:coreProperties>
</file>